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bookmarkStart w:id="0" w:name="_GoBack"/>
          <w:bookmarkEnd w:id="0"/>
          <w:p w:rsidR="00F316AD" w:rsidRPr="001700F2" w:rsidRDefault="001D0E5F" w:rsidP="00F316AD">
            <w:pPr>
              <w:pStyle w:val="Title"/>
            </w:pPr>
            <w:sdt>
              <w:sdtPr>
                <w:id w:val="2024505928"/>
                <w:placeholder>
                  <w:docPart w:val="F6EB8324A94344DE9FABD26FFCE65CA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YOUR NAME</w:t>
                </w:r>
              </w:sdtContent>
            </w:sdt>
            <w:r w:rsidR="00D20DA9" w:rsidRPr="001700F2">
              <w:t xml:space="preserve"> </w:t>
            </w:r>
            <w:sdt>
              <w:sdtPr>
                <w:id w:val="873274106"/>
                <w:placeholder>
                  <w:docPart w:val="D7FEED215B32457AB57B9657CE12E56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SURNAME</w:t>
                </w:r>
              </w:sdtContent>
            </w:sdt>
          </w:p>
          <w:p w:rsidR="00F316AD" w:rsidRPr="001700F2" w:rsidRDefault="001D0E5F" w:rsidP="00D20DA9">
            <w:pPr>
              <w:pStyle w:val="Subtitle"/>
            </w:pPr>
            <w:sdt>
              <w:sdtPr>
                <w:id w:val="933789011"/>
                <w:placeholder>
                  <w:docPart w:val="CD7EDD027C3043B78D41FB7CC955D2F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ASSISTANT MANAGER</w:t>
                </w:r>
              </w:sdtContent>
            </w:sdt>
            <w:r w:rsidR="00F316AD" w:rsidRPr="001700F2">
              <w:t xml:space="preserve"> </w:t>
            </w:r>
          </w:p>
        </w:tc>
      </w:tr>
      <w:tr w:rsidR="00F316AD" w:rsidRPr="001700F2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1D0E5F" w:rsidP="00D20DA9">
            <w:pPr>
              <w:jc w:val="center"/>
            </w:pPr>
            <w:sdt>
              <w:sdtPr>
                <w:id w:val="-95635898"/>
                <w:placeholder>
                  <w:docPart w:val="24FD02F2420540A9BFC807736FB56F3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[Address]</w:t>
                </w:r>
              </w:sdtContent>
            </w:sdt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1D0E5F" w:rsidP="00D20DA9">
            <w:pPr>
              <w:jc w:val="center"/>
            </w:pPr>
            <w:sdt>
              <w:sdtPr>
                <w:id w:val="2016106680"/>
                <w:placeholder>
                  <w:docPart w:val="423EB96BF3ED436FB851D277F47BC41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[Phone]</w:t>
                </w:r>
              </w:sdtContent>
            </w:sdt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1D0E5F" w:rsidP="00D20DA9">
            <w:pPr>
              <w:jc w:val="center"/>
            </w:pPr>
            <w:sdt>
              <w:sdtPr>
                <w:id w:val="242768074"/>
                <w:placeholder>
                  <w:docPart w:val="77AA97344EB141A39D9F965288AE2BD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[Email]</w:t>
                </w:r>
              </w:sdtContent>
            </w:sdt>
            <w:r w:rsidR="00D20DA9" w:rsidRPr="001700F2">
              <w:t xml:space="preserve"> </w:t>
            </w:r>
          </w:p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1D0E5F" w:rsidP="00D20DA9">
            <w:pPr>
              <w:pStyle w:val="Heading1"/>
            </w:pPr>
            <w:sdt>
              <w:sdtPr>
                <w:id w:val="1460613821"/>
                <w:placeholder>
                  <w:docPart w:val="D142B5A1FAD449E3B2792B46ED43F54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:rsidR="0040233B" w:rsidRPr="001700F2" w:rsidRDefault="001D0E5F" w:rsidP="00D20DA9">
            <w:pPr>
              <w:pStyle w:val="Text"/>
            </w:pPr>
            <w:sdt>
              <w:sdtPr>
                <w:id w:val="-1442450259"/>
                <w:placeholder>
                  <w:docPart w:val="6162AA8F6A344F45B13384573EE9273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1D0E5F" w:rsidP="00D20DA9">
            <w:pPr>
              <w:pStyle w:val="Heading2"/>
            </w:pPr>
            <w:sdt>
              <w:sdtPr>
                <w:id w:val="-1907296240"/>
                <w:placeholder>
                  <w:docPart w:val="CDA298CBC98C473F99F5EAA49513161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58BA9B3D411A4D098816832BE3B3EEB6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1D0E5F" w:rsidP="00D20DA9">
            <w:pPr>
              <w:pStyle w:val="Heading1"/>
            </w:pPr>
            <w:sdt>
              <w:sdtPr>
                <w:id w:val="-1748876717"/>
                <w:placeholder>
                  <w:docPart w:val="CA60FEFFF1F6476E9B62F94F310A067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40233B" w:rsidRPr="001700F2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:rsidR="0040233B" w:rsidRPr="001700F2" w:rsidRDefault="0040233B" w:rsidP="0040233B">
            <w:pPr>
              <w:pStyle w:val="Text"/>
            </w:pPr>
          </w:p>
          <w:sdt>
            <w:sdtPr>
              <w:id w:val="-228006084"/>
              <w:placeholder>
                <w:docPart w:val="DEC9AC52722C43388B341E5E8439816A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1700F2" w:rsidRDefault="00D20DA9" w:rsidP="00D20DA9">
                <w:pPr>
                  <w:pStyle w:val="Text"/>
                </w:pPr>
                <w:r w:rsidRPr="001700F2">
                  <w:t>[School Name], [City],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[State]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[You might want to include your GPA here and a brief summary of relevant coursework, awards, and honors.]</w:t>
                </w:r>
              </w:p>
            </w:sdtContent>
          </w:sdt>
          <w:p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D20DA9" w:rsidRPr="001700F2" w:rsidRDefault="001D0E5F" w:rsidP="00D20DA9">
            <w:pPr>
              <w:pStyle w:val="SmallText"/>
            </w:pPr>
            <w:sdt>
              <w:sdtPr>
                <w:id w:val="1782537866"/>
                <w:placeholder>
                  <w:docPart w:val="FAAB525F46DB47DDB187FF9EFB1C77D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:rsidR="00D20DA9" w:rsidRPr="001700F2" w:rsidRDefault="001D0E5F" w:rsidP="00D20DA9">
            <w:pPr>
              <w:pStyle w:val="Text"/>
            </w:pPr>
            <w:sdt>
              <w:sdtPr>
                <w:id w:val="1004555376"/>
                <w:placeholder>
                  <w:docPart w:val="DAF06AF194B243D9BF277540EB998AD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190145147"/>
                <w:placeholder>
                  <w:docPart w:val="5CAFD6D37F4840CFB4B12CAB1D3888F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176317084"/>
                <w:placeholder>
                  <w:docPart w:val="F53F4816297C4864BD95241621D81F1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D20DA9" w:rsidRPr="001700F2" w:rsidRDefault="001D0E5F" w:rsidP="00D20DA9">
            <w:pPr>
              <w:pStyle w:val="SmallText"/>
            </w:pPr>
            <w:sdt>
              <w:sdtPr>
                <w:id w:val="-1374620487"/>
                <w:placeholder>
                  <w:docPart w:val="2530DEA9C9CA4E4BA6DB2945AFBC741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:rsidR="00D20DA9" w:rsidRPr="001700F2" w:rsidRDefault="001D0E5F" w:rsidP="00D20DA9">
            <w:pPr>
              <w:pStyle w:val="Text"/>
            </w:pPr>
            <w:sdt>
              <w:sdtPr>
                <w:id w:val="-612362883"/>
                <w:placeholder>
                  <w:docPart w:val="46F33F3E81B84E3CA2F17B5D0DE3DEA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140422437"/>
                <w:placeholder>
                  <w:docPart w:val="1DBC00BB09E3497F86A8CF78BB68DD5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708634992"/>
                <w:placeholder>
                  <w:docPart w:val="A6D6697C96B04E1390C87435A9D27C2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40233B" w:rsidRPr="001700F2" w:rsidRDefault="001D0E5F" w:rsidP="0040233B">
            <w:pPr>
              <w:pStyle w:val="SmallText"/>
            </w:pPr>
            <w:sdt>
              <w:sdtPr>
                <w:id w:val="-1839302803"/>
                <w:placeholder>
                  <w:docPart w:val="EEBF0858E4254ADD9E3166FD8B7C09F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:rsidR="0040233B" w:rsidRPr="001700F2" w:rsidRDefault="001D0E5F" w:rsidP="0040233B">
            <w:pPr>
              <w:pStyle w:val="Text"/>
            </w:pPr>
            <w:sdt>
              <w:sdtPr>
                <w:id w:val="1358226622"/>
                <w:placeholder>
                  <w:docPart w:val="8BCC33F0E71640E6A51D430AB507924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sdt>
              <w:sdtPr>
                <w:id w:val="981816665"/>
                <w:placeholder>
                  <w:docPart w:val="A48E9AFFCA2242CF8F5FE3BF0C9CA71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sdt>
              <w:sdtPr>
                <w:id w:val="1981881554"/>
                <w:placeholder>
                  <w:docPart w:val="D3F0DE4D7FB34CBBAC4499AD4DE9587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:rsidR="0040233B" w:rsidRPr="001700F2" w:rsidRDefault="0040233B" w:rsidP="0040233B">
            <w:pPr>
              <w:pStyle w:val="Text"/>
              <w:rPr>
                <w:sz w:val="21"/>
              </w:rPr>
            </w:pPr>
          </w:p>
          <w:p w:rsidR="0040233B" w:rsidRPr="001700F2" w:rsidRDefault="001D0E5F" w:rsidP="00D20DA9">
            <w:pPr>
              <w:pStyle w:val="Text"/>
            </w:pPr>
            <w:sdt>
              <w:sdtPr>
                <w:id w:val="89676673"/>
                <w:placeholder>
                  <w:docPart w:val="4D31E7742E034CFDACDD793D6FC4FE2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[This is the place for a brief summary of your key responsibilities and most stellar accomplishments.]</w:t>
                </w:r>
              </w:sdtContent>
            </w:sdt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1D0E5F" w:rsidP="00D20DA9">
            <w:pPr>
              <w:pStyle w:val="Heading2"/>
            </w:pPr>
            <w:sdt>
              <w:sdtPr>
                <w:id w:val="1066377136"/>
                <w:placeholder>
                  <w:docPart w:val="092ED06846D944519D513F9FE1DD665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1E55AED6464A4E51A70BD2776C1DB7F1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1D0E5F" w:rsidP="00D20DA9">
            <w:pPr>
              <w:pStyle w:val="Heading1"/>
            </w:pPr>
            <w:sdt>
              <w:sdtPr>
                <w:id w:val="-1955778421"/>
                <w:placeholder>
                  <w:docPart w:val="29040ADAA2784986B5F0CD5C264C59E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sdt>
            <w:sdtPr>
              <w:id w:val="-1750034778"/>
              <w:placeholder>
                <w:docPart w:val="00D80D9AED0240D1B2ACEE801843FC6C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1700F2" w:rsidRDefault="00D20DA9" w:rsidP="00D20DA9">
                <w:pPr>
                  <w:pStyle w:val="Text"/>
                </w:pPr>
                <w:r w:rsidRPr="001700F2">
                  <w:t>Marketing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Project Management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Budget Planning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Social Media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 xml:space="preserve">Planning </w:t>
                </w:r>
              </w:p>
            </w:sdtContent>
          </w:sdt>
          <w:p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sdt>
            <w:sdtPr>
              <w:id w:val="757875844"/>
              <w:placeholder>
                <w:docPart w:val="CA6CAD607A9F4E02A36E672978634289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1700F2" w:rsidRDefault="00D20DA9" w:rsidP="00D20DA9">
                <w:pPr>
                  <w:pStyle w:val="Text"/>
                </w:pPr>
                <w:r w:rsidRPr="001700F2">
                  <w:t>[You delivered that big presentation to rave reviews.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Don’t be shy about it now! This is the place to show how well you work and play with others.]</w:t>
                </w:r>
              </w:p>
            </w:sdtContent>
          </w:sdt>
          <w:p w:rsidR="00D20DA9" w:rsidRPr="001700F2" w:rsidRDefault="00D20DA9" w:rsidP="00D20DA9">
            <w:pPr>
              <w:pStyle w:val="Text"/>
            </w:pPr>
            <w:r w:rsidRPr="001700F2">
              <w:t xml:space="preserve"> </w:t>
            </w:r>
          </w:p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1D0E5F" w:rsidP="00D20DA9">
            <w:pPr>
              <w:pStyle w:val="Heading1"/>
            </w:pPr>
            <w:sdt>
              <w:sdtPr>
                <w:id w:val="-513380234"/>
                <w:placeholder>
                  <w:docPart w:val="9349AEE4E5CD49048B26F33779D5DD7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6203" w:type="dxa"/>
            <w:gridSpan w:val="2"/>
            <w:vAlign w:val="center"/>
          </w:tcPr>
          <w:sdt>
            <w:sdtPr>
              <w:id w:val="-1789040208"/>
              <w:placeholder>
                <w:docPart w:val="4131ECA7223E44C3A24B1A605BECD3E6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1700F2" w:rsidRDefault="00D20DA9" w:rsidP="00D20DA9">
                <w:pPr>
                  <w:pStyle w:val="Text"/>
                </w:pPr>
                <w:r w:rsidRPr="001700F2">
                  <w:t>[Are you president of your fraternity, head of the condo board, or a team lead for your favorite charity?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You’re a natural leader—tell it like it is!]</w:t>
                </w:r>
              </w:p>
            </w:sdtContent>
          </w:sdt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100"/>
        </w:trPr>
        <w:tc>
          <w:tcPr>
            <w:tcW w:w="3097" w:type="dxa"/>
          </w:tcPr>
          <w:p w:rsidR="00CD50FD" w:rsidRPr="001700F2" w:rsidRDefault="00CD50FD" w:rsidP="00CD50FD"/>
        </w:tc>
        <w:tc>
          <w:tcPr>
            <w:tcW w:w="6203" w:type="dxa"/>
            <w:gridSpan w:val="2"/>
          </w:tcPr>
          <w:p w:rsidR="00CD50FD" w:rsidRPr="001700F2" w:rsidRDefault="00CD50FD" w:rsidP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1D0E5F" w:rsidP="00D20DA9">
            <w:pPr>
              <w:pStyle w:val="Heading1"/>
            </w:pPr>
            <w:sdt>
              <w:sdtPr>
                <w:id w:val="1294558939"/>
                <w:placeholder>
                  <w:docPart w:val="8F1F0365BD0E4FDEAB2E4B3D0060343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:rsidR="00CD50FD" w:rsidRPr="001700F2" w:rsidRDefault="001D0E5F" w:rsidP="00D20DA9">
            <w:pPr>
              <w:pStyle w:val="Text"/>
            </w:pPr>
            <w:sdt>
              <w:sdtPr>
                <w:id w:val="-640341508"/>
                <w:placeholder>
                  <w:docPart w:val="C4040F0A298C4B6EB9643B67264D19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[Available upon request.]</w:t>
                </w:r>
              </w:sdtContent>
            </w:sdt>
          </w:p>
        </w:tc>
      </w:tr>
    </w:tbl>
    <w:p w:rsidR="00C55D85" w:rsidRPr="001700F2" w:rsidRDefault="00C55D85"/>
    <w:sectPr w:rsidR="00C55D85" w:rsidRPr="001700F2" w:rsidSect="00F316AD">
      <w:headerReference w:type="default" r:id="rId9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E5F" w:rsidRDefault="001D0E5F" w:rsidP="00F316AD">
      <w:r>
        <w:separator/>
      </w:r>
    </w:p>
  </w:endnote>
  <w:endnote w:type="continuationSeparator" w:id="0">
    <w:p w:rsidR="001D0E5F" w:rsidRDefault="001D0E5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E5F" w:rsidRDefault="001D0E5F" w:rsidP="00F316AD">
      <w:r>
        <w:separator/>
      </w:r>
    </w:p>
  </w:footnote>
  <w:footnote w:type="continuationSeparator" w:id="0">
    <w:p w:rsidR="001D0E5F" w:rsidRDefault="001D0E5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79EA3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30"/>
    <w:rsid w:val="001700F2"/>
    <w:rsid w:val="001871FF"/>
    <w:rsid w:val="001D0E5F"/>
    <w:rsid w:val="001F4150"/>
    <w:rsid w:val="0029715D"/>
    <w:rsid w:val="0040233B"/>
    <w:rsid w:val="004D0355"/>
    <w:rsid w:val="004E6224"/>
    <w:rsid w:val="005D2581"/>
    <w:rsid w:val="00617740"/>
    <w:rsid w:val="006C60E6"/>
    <w:rsid w:val="0089710E"/>
    <w:rsid w:val="00A74E15"/>
    <w:rsid w:val="00C55D85"/>
    <w:rsid w:val="00C77130"/>
    <w:rsid w:val="00CD50FD"/>
    <w:rsid w:val="00D20DA9"/>
    <w:rsid w:val="00D26A79"/>
    <w:rsid w:val="00DD5C35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lby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B8324A94344DE9FABD26FFCE6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CEEB-AA3B-4A4F-9C72-40E774C87A90}"/>
      </w:docPartPr>
      <w:docPartBody>
        <w:p w:rsidR="00000000" w:rsidRDefault="00CE65AC">
          <w:pPr>
            <w:pStyle w:val="F6EB8324A94344DE9FABD26FFCE65CA4"/>
          </w:pPr>
          <w:r w:rsidRPr="001700F2">
            <w:t>YOUR NAME</w:t>
          </w:r>
        </w:p>
      </w:docPartBody>
    </w:docPart>
    <w:docPart>
      <w:docPartPr>
        <w:name w:val="D7FEED215B32457AB57B9657CE12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C951-A429-4116-8D44-C052F602F739}"/>
      </w:docPartPr>
      <w:docPartBody>
        <w:p w:rsidR="00000000" w:rsidRDefault="00CE65AC">
          <w:pPr>
            <w:pStyle w:val="D7FEED215B32457AB57B9657CE12E564"/>
          </w:pPr>
          <w:r w:rsidRPr="001700F2">
            <w:t>SURNAME</w:t>
          </w:r>
        </w:p>
      </w:docPartBody>
    </w:docPart>
    <w:docPart>
      <w:docPartPr>
        <w:name w:val="CD7EDD027C3043B78D41FB7CC955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ADBC-6266-4EB4-BB7D-2F0A668D86B9}"/>
      </w:docPartPr>
      <w:docPartBody>
        <w:p w:rsidR="00000000" w:rsidRDefault="00CE65AC">
          <w:pPr>
            <w:pStyle w:val="CD7EDD027C3043B78D41FB7CC955D2F2"/>
          </w:pPr>
          <w:r w:rsidRPr="001700F2">
            <w:t>ASSISTANT MANAGER</w:t>
          </w:r>
        </w:p>
      </w:docPartBody>
    </w:docPart>
    <w:docPart>
      <w:docPartPr>
        <w:name w:val="24FD02F2420540A9BFC807736FB5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445E-C048-4DDE-B605-E9F7F21A1AAB}"/>
      </w:docPartPr>
      <w:docPartBody>
        <w:p w:rsidR="00000000" w:rsidRDefault="00CE65AC">
          <w:pPr>
            <w:pStyle w:val="24FD02F2420540A9BFC807736FB56F39"/>
          </w:pPr>
          <w:r w:rsidRPr="001700F2">
            <w:t>[Address]</w:t>
          </w:r>
        </w:p>
      </w:docPartBody>
    </w:docPart>
    <w:docPart>
      <w:docPartPr>
        <w:name w:val="423EB96BF3ED436FB851D277F47B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297D-9ECA-452C-B372-41ECC9C3C49F}"/>
      </w:docPartPr>
      <w:docPartBody>
        <w:p w:rsidR="00000000" w:rsidRDefault="00CE65AC">
          <w:pPr>
            <w:pStyle w:val="423EB96BF3ED436FB851D277F47BC412"/>
          </w:pPr>
          <w:r w:rsidRPr="001700F2">
            <w:t>[Phone]</w:t>
          </w:r>
        </w:p>
      </w:docPartBody>
    </w:docPart>
    <w:docPart>
      <w:docPartPr>
        <w:name w:val="77AA97344EB141A39D9F965288AE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99B1-01DF-4201-8A09-3E01178B3E8A}"/>
      </w:docPartPr>
      <w:docPartBody>
        <w:p w:rsidR="00000000" w:rsidRDefault="00CE65AC">
          <w:pPr>
            <w:pStyle w:val="77AA97344EB141A39D9F965288AE2BD0"/>
          </w:pPr>
          <w:r w:rsidRPr="001700F2">
            <w:t>[Email]</w:t>
          </w:r>
        </w:p>
      </w:docPartBody>
    </w:docPart>
    <w:docPart>
      <w:docPartPr>
        <w:name w:val="D142B5A1FAD449E3B2792B46ED43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96E0-8278-453C-B95D-706029CD3E25}"/>
      </w:docPartPr>
      <w:docPartBody>
        <w:p w:rsidR="00000000" w:rsidRDefault="00CE65AC">
          <w:pPr>
            <w:pStyle w:val="D142B5A1FAD449E3B2792B46ED43F545"/>
          </w:pPr>
          <w:r w:rsidRPr="001700F2">
            <w:t>OBJECTIVE</w:t>
          </w:r>
        </w:p>
      </w:docPartBody>
    </w:docPart>
    <w:docPart>
      <w:docPartPr>
        <w:name w:val="6162AA8F6A344F45B13384573EE9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2D97D-E98F-41AE-AD8A-83B48D15A9C4}"/>
      </w:docPartPr>
      <w:docPartBody>
        <w:p w:rsidR="00000000" w:rsidRDefault="00CE65AC">
          <w:pPr>
            <w:pStyle w:val="6162AA8F6A344F45B13384573EE9273A"/>
          </w:pPr>
          <w:r w:rsidRPr="001700F2">
            <w:t xml:space="preserve">[Replace this sentence with your job objective. To replace any tip text with your own, just select a line of text and start typing. For best </w:t>
          </w:r>
          <w:r w:rsidRPr="001700F2">
            <w:t>results when selecting text to copy or replace, don’t include space to the right of the characters in your selection.]</w:t>
          </w:r>
        </w:p>
      </w:docPartBody>
    </w:docPart>
    <w:docPart>
      <w:docPartPr>
        <w:name w:val="CDA298CBC98C473F99F5EAA49513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CD04-333C-4CBB-B764-38AFEDE840E3}"/>
      </w:docPartPr>
      <w:docPartBody>
        <w:p w:rsidR="00000000" w:rsidRDefault="00CE65AC">
          <w:pPr>
            <w:pStyle w:val="CDA298CBC98C473F99F5EAA495131613"/>
          </w:pPr>
          <w:r w:rsidRPr="001700F2">
            <w:t>EDUCATION</w:t>
          </w:r>
        </w:p>
      </w:docPartBody>
    </w:docPart>
    <w:docPart>
      <w:docPartPr>
        <w:name w:val="58BA9B3D411A4D098816832BE3B3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5F42-287B-489B-8AC6-58A778F353A9}"/>
      </w:docPartPr>
      <w:docPartBody>
        <w:p w:rsidR="00000000" w:rsidRDefault="00CE65AC">
          <w:pPr>
            <w:pStyle w:val="58BA9B3D411A4D098816832BE3B3EEB6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CA60FEFFF1F6476E9B62F94F310A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6C88-699A-4737-B570-DF3E162236CA}"/>
      </w:docPartPr>
      <w:docPartBody>
        <w:p w:rsidR="00000000" w:rsidRDefault="00CE65AC">
          <w:pPr>
            <w:pStyle w:val="CA60FEFFF1F6476E9B62F94F310A067C"/>
          </w:pPr>
          <w:r w:rsidRPr="001700F2">
            <w:t>EXPERIENCE</w:t>
          </w:r>
        </w:p>
      </w:docPartBody>
    </w:docPart>
    <w:docPart>
      <w:docPartPr>
        <w:name w:val="DEC9AC52722C43388B341E5E8439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7CD6-F166-40B4-A59C-C6BF24565C13}"/>
      </w:docPartPr>
      <w:docPartBody>
        <w:p w:rsidR="00067D49" w:rsidRPr="001700F2" w:rsidRDefault="00CE65AC" w:rsidP="00D20DA9">
          <w:pPr>
            <w:pStyle w:val="Text"/>
          </w:pPr>
          <w:r w:rsidRPr="001700F2">
            <w:t>[School Name], [City],</w:t>
          </w:r>
        </w:p>
        <w:p w:rsidR="00067D49" w:rsidRPr="001700F2" w:rsidRDefault="00CE65AC" w:rsidP="00D20DA9">
          <w:pPr>
            <w:pStyle w:val="Text"/>
          </w:pPr>
          <w:r w:rsidRPr="001700F2">
            <w:t>[State]</w:t>
          </w:r>
        </w:p>
        <w:p w:rsidR="00000000" w:rsidRDefault="00CE65AC">
          <w:pPr>
            <w:pStyle w:val="DEC9AC52722C43388B341E5E8439816A"/>
          </w:pPr>
          <w:r w:rsidRPr="001700F2">
            <w:t xml:space="preserve">[You might want to include your GPA here and a brief summary of </w:t>
          </w:r>
          <w:r w:rsidRPr="001700F2">
            <w:t>relevant coursework, awards, and honors.]</w:t>
          </w:r>
        </w:p>
      </w:docPartBody>
    </w:docPart>
    <w:docPart>
      <w:docPartPr>
        <w:name w:val="FAAB525F46DB47DDB187FF9EFB1C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1B4D-16C0-4E72-B1B9-50F1600237DA}"/>
      </w:docPartPr>
      <w:docPartBody>
        <w:p w:rsidR="00000000" w:rsidRDefault="00CE65AC">
          <w:pPr>
            <w:pStyle w:val="FAAB525F46DB47DDB187FF9EFB1C77D4"/>
          </w:pPr>
          <w:r w:rsidRPr="001700F2">
            <w:t>[Dates From] – [To]</w:t>
          </w:r>
        </w:p>
      </w:docPartBody>
    </w:docPart>
    <w:docPart>
      <w:docPartPr>
        <w:name w:val="DAF06AF194B243D9BF277540EB99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7009-3738-4C3A-BD3B-DBB0BBFF1417}"/>
      </w:docPartPr>
      <w:docPartBody>
        <w:p w:rsidR="00000000" w:rsidRDefault="00CE65AC">
          <w:pPr>
            <w:pStyle w:val="DAF06AF194B243D9BF277540EB998ADC"/>
          </w:pPr>
          <w:r w:rsidRPr="001700F2">
            <w:t>[Job Title]</w:t>
          </w:r>
        </w:p>
      </w:docPartBody>
    </w:docPart>
    <w:docPart>
      <w:docPartPr>
        <w:name w:val="5CAFD6D37F4840CFB4B12CAB1D38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3D58-D540-491D-AF32-9C2D10B51397}"/>
      </w:docPartPr>
      <w:docPartBody>
        <w:p w:rsidR="00000000" w:rsidRDefault="00CE65AC">
          <w:pPr>
            <w:pStyle w:val="5CAFD6D37F4840CFB4B12CAB1D3888F6"/>
          </w:pPr>
          <w:r w:rsidRPr="001700F2">
            <w:t>[Job Position]</w:t>
          </w:r>
        </w:p>
      </w:docPartBody>
    </w:docPart>
    <w:docPart>
      <w:docPartPr>
        <w:name w:val="F53F4816297C4864BD95241621D8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09C2-0D5A-4FB5-ADA9-21A22414D681}"/>
      </w:docPartPr>
      <w:docPartBody>
        <w:p w:rsidR="00000000" w:rsidRDefault="00CE65AC">
          <w:pPr>
            <w:pStyle w:val="F53F4816297C4864BD95241621D81F1D"/>
          </w:pPr>
          <w:r w:rsidRPr="001700F2">
            <w:t>[Company Name]</w:t>
          </w:r>
        </w:p>
      </w:docPartBody>
    </w:docPart>
    <w:docPart>
      <w:docPartPr>
        <w:name w:val="2530DEA9C9CA4E4BA6DB2945AFBC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9E00-39C2-4814-BDD8-E34D11ED4D2A}"/>
      </w:docPartPr>
      <w:docPartBody>
        <w:p w:rsidR="00000000" w:rsidRDefault="00CE65AC">
          <w:pPr>
            <w:pStyle w:val="2530DEA9C9CA4E4BA6DB2945AFBC741C"/>
          </w:pPr>
          <w:r w:rsidRPr="001700F2">
            <w:t>[Dates From] – [To]</w:t>
          </w:r>
        </w:p>
      </w:docPartBody>
    </w:docPart>
    <w:docPart>
      <w:docPartPr>
        <w:name w:val="46F33F3E81B84E3CA2F17B5D0DE3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86CB-FA53-4D54-B488-56C9D9E12F6F}"/>
      </w:docPartPr>
      <w:docPartBody>
        <w:p w:rsidR="00000000" w:rsidRDefault="00CE65AC">
          <w:pPr>
            <w:pStyle w:val="46F33F3E81B84E3CA2F17B5D0DE3DEA1"/>
          </w:pPr>
          <w:r w:rsidRPr="001700F2">
            <w:t>[Job Title]</w:t>
          </w:r>
        </w:p>
      </w:docPartBody>
    </w:docPart>
    <w:docPart>
      <w:docPartPr>
        <w:name w:val="1DBC00BB09E3497F86A8CF78BB68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9133-70A9-426F-865D-0527033C65AC}"/>
      </w:docPartPr>
      <w:docPartBody>
        <w:p w:rsidR="00000000" w:rsidRDefault="00CE65AC">
          <w:pPr>
            <w:pStyle w:val="1DBC00BB09E3497F86A8CF78BB68DD57"/>
          </w:pPr>
          <w:r w:rsidRPr="001700F2">
            <w:t>[Job Position]</w:t>
          </w:r>
        </w:p>
      </w:docPartBody>
    </w:docPart>
    <w:docPart>
      <w:docPartPr>
        <w:name w:val="A6D6697C96B04E1390C87435A9D2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20AB-FCC4-423E-81B5-AF60B7565214}"/>
      </w:docPartPr>
      <w:docPartBody>
        <w:p w:rsidR="00000000" w:rsidRDefault="00CE65AC">
          <w:pPr>
            <w:pStyle w:val="A6D6697C96B04E1390C87435A9D27C2E"/>
          </w:pPr>
          <w:r w:rsidRPr="001700F2">
            <w:t>[Company Name]</w:t>
          </w:r>
        </w:p>
      </w:docPartBody>
    </w:docPart>
    <w:docPart>
      <w:docPartPr>
        <w:name w:val="EEBF0858E4254ADD9E3166FD8B7C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F10B-ED0E-4577-A61A-63F5315EC319}"/>
      </w:docPartPr>
      <w:docPartBody>
        <w:p w:rsidR="00000000" w:rsidRDefault="00CE65AC">
          <w:pPr>
            <w:pStyle w:val="EEBF0858E4254ADD9E3166FD8B7C09F2"/>
          </w:pPr>
          <w:r w:rsidRPr="001700F2">
            <w:t>[Dates From] – [To]</w:t>
          </w:r>
        </w:p>
      </w:docPartBody>
    </w:docPart>
    <w:docPart>
      <w:docPartPr>
        <w:name w:val="8BCC33F0E71640E6A51D430AB507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3D3D-44AB-40DE-A16C-4599164D7769}"/>
      </w:docPartPr>
      <w:docPartBody>
        <w:p w:rsidR="00000000" w:rsidRDefault="00CE65AC">
          <w:pPr>
            <w:pStyle w:val="8BCC33F0E71640E6A51D430AB507924F"/>
          </w:pPr>
          <w:r w:rsidRPr="001700F2">
            <w:t>[Job Title]</w:t>
          </w:r>
        </w:p>
      </w:docPartBody>
    </w:docPart>
    <w:docPart>
      <w:docPartPr>
        <w:name w:val="A48E9AFFCA2242CF8F5FE3BF0C9C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15B8-4A1B-489A-BDFA-ED500E061C58}"/>
      </w:docPartPr>
      <w:docPartBody>
        <w:p w:rsidR="00000000" w:rsidRDefault="00CE65AC">
          <w:pPr>
            <w:pStyle w:val="A48E9AFFCA2242CF8F5FE3BF0C9CA714"/>
          </w:pPr>
          <w:r w:rsidRPr="001700F2">
            <w:t xml:space="preserve">[Job </w:t>
          </w:r>
          <w:r w:rsidRPr="001700F2">
            <w:t>Position]</w:t>
          </w:r>
        </w:p>
      </w:docPartBody>
    </w:docPart>
    <w:docPart>
      <w:docPartPr>
        <w:name w:val="D3F0DE4D7FB34CBBAC4499AD4DE9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18B4-62BD-4092-9F16-5C62889E51B1}"/>
      </w:docPartPr>
      <w:docPartBody>
        <w:p w:rsidR="00000000" w:rsidRDefault="00CE65AC">
          <w:pPr>
            <w:pStyle w:val="D3F0DE4D7FB34CBBAC4499AD4DE95875"/>
          </w:pPr>
          <w:r w:rsidRPr="001700F2">
            <w:t>[Company Name]</w:t>
          </w:r>
        </w:p>
      </w:docPartBody>
    </w:docPart>
    <w:docPart>
      <w:docPartPr>
        <w:name w:val="4D31E7742E034CFDACDD793D6FC4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F395-4A7B-4E08-9660-8C1A3EC0F0FA}"/>
      </w:docPartPr>
      <w:docPartBody>
        <w:p w:rsidR="00000000" w:rsidRDefault="00CE65AC">
          <w:pPr>
            <w:pStyle w:val="4D31E7742E034CFDACDD793D6FC4FE2D"/>
          </w:pPr>
          <w:r w:rsidRPr="001700F2">
            <w:t>[This is the place for a brief summary of your key responsibilities and most stellar accomplishments.]</w:t>
          </w:r>
        </w:p>
      </w:docPartBody>
    </w:docPart>
    <w:docPart>
      <w:docPartPr>
        <w:name w:val="092ED06846D944519D513F9FE1DD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1456E-8CD5-4304-9598-F907B58821DD}"/>
      </w:docPartPr>
      <w:docPartBody>
        <w:p w:rsidR="00000000" w:rsidRDefault="00CE65AC">
          <w:pPr>
            <w:pStyle w:val="092ED06846D944519D513F9FE1DD6652"/>
          </w:pPr>
          <w:r w:rsidRPr="00D26A79">
            <w:t>KEY SKILLS</w:t>
          </w:r>
        </w:p>
      </w:docPartBody>
    </w:docPart>
    <w:docPart>
      <w:docPartPr>
        <w:name w:val="1E55AED6464A4E51A70BD2776C1D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FBDE-535C-41BB-8F8F-0DE44986AB20}"/>
      </w:docPartPr>
      <w:docPartBody>
        <w:p w:rsidR="00000000" w:rsidRDefault="00CE65AC">
          <w:pPr>
            <w:pStyle w:val="1E55AED6464A4E51A70BD2776C1DB7F1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29040ADAA2784986B5F0CD5C264C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C2BC-88A4-4DA3-8779-B484A3E9D26C}"/>
      </w:docPartPr>
      <w:docPartBody>
        <w:p w:rsidR="00000000" w:rsidRDefault="00CE65AC">
          <w:pPr>
            <w:pStyle w:val="29040ADAA2784986B5F0CD5C264C59E1"/>
          </w:pPr>
          <w:r w:rsidRPr="001700F2">
            <w:t>COMMUNICATION</w:t>
          </w:r>
        </w:p>
      </w:docPartBody>
    </w:docPart>
    <w:docPart>
      <w:docPartPr>
        <w:name w:val="00D80D9AED0240D1B2ACEE801843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5E23-D0B8-4D6C-B73B-2F73DF2D173D}"/>
      </w:docPartPr>
      <w:docPartBody>
        <w:p w:rsidR="00067D49" w:rsidRPr="001700F2" w:rsidRDefault="00CE65AC" w:rsidP="00D20DA9">
          <w:pPr>
            <w:pStyle w:val="Text"/>
          </w:pPr>
          <w:r w:rsidRPr="001700F2">
            <w:t>Marketing</w:t>
          </w:r>
        </w:p>
        <w:p w:rsidR="00067D49" w:rsidRPr="001700F2" w:rsidRDefault="00CE65AC" w:rsidP="00D20DA9">
          <w:pPr>
            <w:pStyle w:val="Text"/>
          </w:pPr>
          <w:r w:rsidRPr="001700F2">
            <w:t>Project Management</w:t>
          </w:r>
        </w:p>
        <w:p w:rsidR="00067D49" w:rsidRPr="001700F2" w:rsidRDefault="00CE65AC" w:rsidP="00D20DA9">
          <w:pPr>
            <w:pStyle w:val="Text"/>
          </w:pPr>
          <w:r w:rsidRPr="001700F2">
            <w:t>Budget Planning</w:t>
          </w:r>
        </w:p>
        <w:p w:rsidR="00067D49" w:rsidRPr="001700F2" w:rsidRDefault="00CE65AC" w:rsidP="00D20DA9">
          <w:pPr>
            <w:pStyle w:val="Text"/>
          </w:pPr>
          <w:r w:rsidRPr="001700F2">
            <w:t>Social Media</w:t>
          </w:r>
        </w:p>
        <w:p w:rsidR="00000000" w:rsidRDefault="00CE65AC">
          <w:pPr>
            <w:pStyle w:val="00D80D9AED0240D1B2ACEE801843FC6C"/>
          </w:pPr>
          <w:r w:rsidRPr="001700F2">
            <w:t xml:space="preserve">Planning </w:t>
          </w:r>
        </w:p>
      </w:docPartBody>
    </w:docPart>
    <w:docPart>
      <w:docPartPr>
        <w:name w:val="CA6CAD607A9F4E02A36E672978634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997F-E6C3-42AC-B1A7-5B6BA9E640CC}"/>
      </w:docPartPr>
      <w:docPartBody>
        <w:p w:rsidR="00067D49" w:rsidRPr="001700F2" w:rsidRDefault="00CE65AC" w:rsidP="00D20DA9">
          <w:pPr>
            <w:pStyle w:val="Text"/>
          </w:pPr>
          <w:r w:rsidRPr="001700F2">
            <w:t>[You delivered that big presentation to rave reviews.</w:t>
          </w:r>
        </w:p>
        <w:p w:rsidR="00000000" w:rsidRDefault="00CE65AC">
          <w:pPr>
            <w:pStyle w:val="CA6CAD607A9F4E02A36E672978634289"/>
          </w:pPr>
          <w:r w:rsidRPr="001700F2">
            <w:t>Don’t be shy about it now! This is the place to show how well you work and play with others.]</w:t>
          </w:r>
        </w:p>
      </w:docPartBody>
    </w:docPart>
    <w:docPart>
      <w:docPartPr>
        <w:name w:val="9349AEE4E5CD49048B26F33779D5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E2F1-77DA-4987-A546-90EF884B59D0}"/>
      </w:docPartPr>
      <w:docPartBody>
        <w:p w:rsidR="00000000" w:rsidRDefault="00CE65AC">
          <w:pPr>
            <w:pStyle w:val="9349AEE4E5CD49048B26F33779D5DD79"/>
          </w:pPr>
          <w:r w:rsidRPr="001700F2">
            <w:t>LEADERSHIP</w:t>
          </w:r>
        </w:p>
      </w:docPartBody>
    </w:docPart>
    <w:docPart>
      <w:docPartPr>
        <w:name w:val="4131ECA7223E44C3A24B1A605BEC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AB0-C7E7-4B17-AF12-2B953639DD62}"/>
      </w:docPartPr>
      <w:docPartBody>
        <w:p w:rsidR="00067D49" w:rsidRPr="001700F2" w:rsidRDefault="00CE65AC" w:rsidP="00D20DA9">
          <w:pPr>
            <w:pStyle w:val="Text"/>
          </w:pPr>
          <w:r w:rsidRPr="001700F2">
            <w:t xml:space="preserve">[Are you president of your fraternity, head of the condo board, or a team </w:t>
          </w:r>
          <w:r w:rsidRPr="001700F2">
            <w:t>lead for your favorite charity?</w:t>
          </w:r>
        </w:p>
        <w:p w:rsidR="00000000" w:rsidRDefault="00CE65AC">
          <w:pPr>
            <w:pStyle w:val="4131ECA7223E44C3A24B1A605BECD3E6"/>
          </w:pPr>
          <w:r w:rsidRPr="001700F2">
            <w:t>You’re a natural leader—tell it like it is!]</w:t>
          </w:r>
        </w:p>
      </w:docPartBody>
    </w:docPart>
    <w:docPart>
      <w:docPartPr>
        <w:name w:val="8F1F0365BD0E4FDEAB2E4B3D0060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23C0-5BAE-4AE2-8A11-4B523D858964}"/>
      </w:docPartPr>
      <w:docPartBody>
        <w:p w:rsidR="00000000" w:rsidRDefault="00CE65AC">
          <w:pPr>
            <w:pStyle w:val="8F1F0365BD0E4FDEAB2E4B3D00603432"/>
          </w:pPr>
          <w:r w:rsidRPr="001700F2">
            <w:t>REFERENCES</w:t>
          </w:r>
        </w:p>
      </w:docPartBody>
    </w:docPart>
    <w:docPart>
      <w:docPartPr>
        <w:name w:val="C4040F0A298C4B6EB9643B67264D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82AA-AE09-4812-90AE-40F93DECF7B8}"/>
      </w:docPartPr>
      <w:docPartBody>
        <w:p w:rsidR="00000000" w:rsidRDefault="00CE65AC">
          <w:pPr>
            <w:pStyle w:val="C4040F0A298C4B6EB9643B67264D19E7"/>
          </w:pPr>
          <w:r w:rsidRPr="001700F2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AC"/>
    <w:rsid w:val="00C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B8324A94344DE9FABD26FFCE65CA4">
    <w:name w:val="F6EB8324A94344DE9FABD26FFCE65CA4"/>
  </w:style>
  <w:style w:type="paragraph" w:customStyle="1" w:styleId="D7FEED215B32457AB57B9657CE12E564">
    <w:name w:val="D7FEED215B32457AB57B9657CE12E564"/>
  </w:style>
  <w:style w:type="paragraph" w:customStyle="1" w:styleId="CD7EDD027C3043B78D41FB7CC955D2F2">
    <w:name w:val="CD7EDD027C3043B78D41FB7CC955D2F2"/>
  </w:style>
  <w:style w:type="paragraph" w:customStyle="1" w:styleId="24FD02F2420540A9BFC807736FB56F39">
    <w:name w:val="24FD02F2420540A9BFC807736FB56F39"/>
  </w:style>
  <w:style w:type="paragraph" w:customStyle="1" w:styleId="423EB96BF3ED436FB851D277F47BC412">
    <w:name w:val="423EB96BF3ED436FB851D277F47BC412"/>
  </w:style>
  <w:style w:type="paragraph" w:customStyle="1" w:styleId="77AA97344EB141A39D9F965288AE2BD0">
    <w:name w:val="77AA97344EB141A39D9F965288AE2BD0"/>
  </w:style>
  <w:style w:type="paragraph" w:customStyle="1" w:styleId="D142B5A1FAD449E3B2792B46ED43F545">
    <w:name w:val="D142B5A1FAD449E3B2792B46ED43F545"/>
  </w:style>
  <w:style w:type="paragraph" w:customStyle="1" w:styleId="6162AA8F6A344F45B13384573EE9273A">
    <w:name w:val="6162AA8F6A344F45B13384573EE9273A"/>
  </w:style>
  <w:style w:type="paragraph" w:customStyle="1" w:styleId="CDA298CBC98C473F99F5EAA495131613">
    <w:name w:val="CDA298CBC98C473F99F5EAA495131613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58BA9B3D411A4D098816832BE3B3EEB6">
    <w:name w:val="58BA9B3D411A4D098816832BE3B3EEB6"/>
  </w:style>
  <w:style w:type="paragraph" w:customStyle="1" w:styleId="CA60FEFFF1F6476E9B62F94F310A067C">
    <w:name w:val="CA60FEFFF1F6476E9B62F94F310A067C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DEC9AC52722C43388B341E5E8439816A">
    <w:name w:val="DEC9AC52722C43388B341E5E8439816A"/>
  </w:style>
  <w:style w:type="paragraph" w:customStyle="1" w:styleId="FAAB525F46DB47DDB187FF9EFB1C77D4">
    <w:name w:val="FAAB525F46DB47DDB187FF9EFB1C77D4"/>
  </w:style>
  <w:style w:type="paragraph" w:customStyle="1" w:styleId="DAF06AF194B243D9BF277540EB998ADC">
    <w:name w:val="DAF06AF194B243D9BF277540EB998ADC"/>
  </w:style>
  <w:style w:type="paragraph" w:customStyle="1" w:styleId="5CAFD6D37F4840CFB4B12CAB1D3888F6">
    <w:name w:val="5CAFD6D37F4840CFB4B12CAB1D3888F6"/>
  </w:style>
  <w:style w:type="paragraph" w:customStyle="1" w:styleId="F53F4816297C4864BD95241621D81F1D">
    <w:name w:val="F53F4816297C4864BD95241621D81F1D"/>
  </w:style>
  <w:style w:type="paragraph" w:customStyle="1" w:styleId="2530DEA9C9CA4E4BA6DB2945AFBC741C">
    <w:name w:val="2530DEA9C9CA4E4BA6DB2945AFBC741C"/>
  </w:style>
  <w:style w:type="paragraph" w:customStyle="1" w:styleId="46F33F3E81B84E3CA2F17B5D0DE3DEA1">
    <w:name w:val="46F33F3E81B84E3CA2F17B5D0DE3DEA1"/>
  </w:style>
  <w:style w:type="paragraph" w:customStyle="1" w:styleId="1DBC00BB09E3497F86A8CF78BB68DD57">
    <w:name w:val="1DBC00BB09E3497F86A8CF78BB68DD57"/>
  </w:style>
  <w:style w:type="paragraph" w:customStyle="1" w:styleId="A6D6697C96B04E1390C87435A9D27C2E">
    <w:name w:val="A6D6697C96B04E1390C87435A9D27C2E"/>
  </w:style>
  <w:style w:type="paragraph" w:customStyle="1" w:styleId="EEBF0858E4254ADD9E3166FD8B7C09F2">
    <w:name w:val="EEBF0858E4254ADD9E3166FD8B7C09F2"/>
  </w:style>
  <w:style w:type="paragraph" w:customStyle="1" w:styleId="8BCC33F0E71640E6A51D430AB507924F">
    <w:name w:val="8BCC33F0E71640E6A51D430AB507924F"/>
  </w:style>
  <w:style w:type="paragraph" w:customStyle="1" w:styleId="A48E9AFFCA2242CF8F5FE3BF0C9CA714">
    <w:name w:val="A48E9AFFCA2242CF8F5FE3BF0C9CA714"/>
  </w:style>
  <w:style w:type="paragraph" w:customStyle="1" w:styleId="D3F0DE4D7FB34CBBAC4499AD4DE95875">
    <w:name w:val="D3F0DE4D7FB34CBBAC4499AD4DE95875"/>
  </w:style>
  <w:style w:type="paragraph" w:customStyle="1" w:styleId="4D31E7742E034CFDACDD793D6FC4FE2D">
    <w:name w:val="4D31E7742E034CFDACDD793D6FC4FE2D"/>
  </w:style>
  <w:style w:type="paragraph" w:customStyle="1" w:styleId="092ED06846D944519D513F9FE1DD6652">
    <w:name w:val="092ED06846D944519D513F9FE1DD6652"/>
  </w:style>
  <w:style w:type="paragraph" w:customStyle="1" w:styleId="1E55AED6464A4E51A70BD2776C1DB7F1">
    <w:name w:val="1E55AED6464A4E51A70BD2776C1DB7F1"/>
  </w:style>
  <w:style w:type="paragraph" w:customStyle="1" w:styleId="29040ADAA2784986B5F0CD5C264C59E1">
    <w:name w:val="29040ADAA2784986B5F0CD5C264C59E1"/>
  </w:style>
  <w:style w:type="paragraph" w:customStyle="1" w:styleId="00D80D9AED0240D1B2ACEE801843FC6C">
    <w:name w:val="00D80D9AED0240D1B2ACEE801843FC6C"/>
  </w:style>
  <w:style w:type="paragraph" w:customStyle="1" w:styleId="CA6CAD607A9F4E02A36E672978634289">
    <w:name w:val="CA6CAD607A9F4E02A36E672978634289"/>
  </w:style>
  <w:style w:type="paragraph" w:customStyle="1" w:styleId="9349AEE4E5CD49048B26F33779D5DD79">
    <w:name w:val="9349AEE4E5CD49048B26F33779D5DD79"/>
  </w:style>
  <w:style w:type="paragraph" w:customStyle="1" w:styleId="4131ECA7223E44C3A24B1A605BECD3E6">
    <w:name w:val="4131ECA7223E44C3A24B1A605BECD3E6"/>
  </w:style>
  <w:style w:type="paragraph" w:customStyle="1" w:styleId="8F1F0365BD0E4FDEAB2E4B3D00603432">
    <w:name w:val="8F1F0365BD0E4FDEAB2E4B3D00603432"/>
  </w:style>
  <w:style w:type="paragraph" w:customStyle="1" w:styleId="C4040F0A298C4B6EB9643B67264D19E7">
    <w:name w:val="C4040F0A298C4B6EB9643B67264D1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2022-01-24T22:35:00Z</dcterms:created>
  <dcterms:modified xsi:type="dcterms:W3CDTF">2022-01-24T22:36:00Z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