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FDC18" w14:textId="131F5888" w:rsidR="00191D09" w:rsidRDefault="00026652">
      <w:pPr>
        <w:pStyle w:val="Heading2"/>
      </w:pPr>
      <w:r>
        <w:rPr>
          <w:rStyle w:val="Heading2Char"/>
        </w:rPr>
        <w:t>R</w:t>
      </w:r>
      <w:r w:rsidR="006A1CCD">
        <w:rPr>
          <w:rStyle w:val="Heading2Char"/>
        </w:rPr>
        <w:t xml:space="preserve">eynolds </w:t>
      </w:r>
      <w:r>
        <w:rPr>
          <w:rStyle w:val="Heading2Char"/>
        </w:rPr>
        <w:t>S</w:t>
      </w:r>
      <w:r w:rsidR="006A1CCD">
        <w:rPr>
          <w:rStyle w:val="Heading2Char"/>
        </w:rPr>
        <w:t xml:space="preserve">chool </w:t>
      </w:r>
      <w:r>
        <w:rPr>
          <w:rStyle w:val="Heading2Char"/>
        </w:rPr>
        <w:t>D</w:t>
      </w:r>
      <w:r w:rsidR="006A1CCD">
        <w:rPr>
          <w:rStyle w:val="Heading2Char"/>
        </w:rPr>
        <w:t>istrict #</w:t>
      </w:r>
      <w:r w:rsidR="00672C4F">
        <w:rPr>
          <w:rStyle w:val="Heading2Char"/>
        </w:rPr>
        <w:t>7</w:t>
      </w:r>
      <w:bookmarkStart w:id="0" w:name="_GoBack"/>
      <w:bookmarkEnd w:id="0"/>
    </w:p>
    <w:p w14:paraId="4A0DB08B" w14:textId="77777777" w:rsidR="000103AF" w:rsidRDefault="00026652">
      <w:r>
        <w:t>The I</w:t>
      </w:r>
      <w:r w:rsidR="000103AF">
        <w:t>.</w:t>
      </w:r>
      <w:r>
        <w:t>T</w:t>
      </w:r>
      <w:r w:rsidR="000103AF">
        <w:t>.</w:t>
      </w:r>
      <w:r>
        <w:t xml:space="preserve"> Department at </w:t>
      </w:r>
      <w:r w:rsidRPr="006D5014">
        <w:rPr>
          <w:b/>
        </w:rPr>
        <w:t>R</w:t>
      </w:r>
      <w:r>
        <w:t xml:space="preserve">eynolds </w:t>
      </w:r>
      <w:r w:rsidRPr="006D5014">
        <w:rPr>
          <w:b/>
        </w:rPr>
        <w:t>S</w:t>
      </w:r>
      <w:r>
        <w:t xml:space="preserve">chool </w:t>
      </w:r>
      <w:r w:rsidRPr="006D5014">
        <w:rPr>
          <w:b/>
        </w:rPr>
        <w:t>D</w:t>
      </w:r>
      <w:r>
        <w:t>istrict</w:t>
      </w:r>
      <w:r w:rsidR="005911F7">
        <w:t xml:space="preserve"> # </w:t>
      </w:r>
      <w:r w:rsidR="005911F7" w:rsidRPr="006D5014">
        <w:rPr>
          <w:b/>
        </w:rPr>
        <w:t>7</w:t>
      </w:r>
      <w:r>
        <w:t xml:space="preserve"> is excited to </w:t>
      </w:r>
      <w:r w:rsidR="00A00AEF">
        <w:t>introduce</w:t>
      </w:r>
      <w:r>
        <w:t xml:space="preserve"> </w:t>
      </w:r>
      <w:r w:rsidR="000103AF" w:rsidRPr="00A00AEF">
        <w:rPr>
          <w:b/>
        </w:rPr>
        <w:t>STAR</w:t>
      </w:r>
      <w:r w:rsidR="000103AF">
        <w:t xml:space="preserve"> (</w:t>
      </w:r>
      <w:r w:rsidR="000103AF" w:rsidRPr="000103AF">
        <w:rPr>
          <w:b/>
          <w:i/>
        </w:rPr>
        <w:t>S</w:t>
      </w:r>
      <w:r w:rsidR="000103AF" w:rsidRPr="000103AF">
        <w:rPr>
          <w:i/>
        </w:rPr>
        <w:t xml:space="preserve">tudent </w:t>
      </w:r>
      <w:r w:rsidR="000103AF" w:rsidRPr="000103AF">
        <w:rPr>
          <w:b/>
          <w:i/>
        </w:rPr>
        <w:t>T</w:t>
      </w:r>
      <w:r w:rsidR="000103AF" w:rsidRPr="000103AF">
        <w:rPr>
          <w:i/>
        </w:rPr>
        <w:t xml:space="preserve">echnology </w:t>
      </w:r>
      <w:r w:rsidR="000103AF" w:rsidRPr="000103AF">
        <w:rPr>
          <w:b/>
          <w:i/>
        </w:rPr>
        <w:t>A</w:t>
      </w:r>
      <w:r w:rsidR="000103AF" w:rsidRPr="000103AF">
        <w:rPr>
          <w:i/>
        </w:rPr>
        <w:t>pprenticeship</w:t>
      </w:r>
      <w:r w:rsidR="005911F7">
        <w:rPr>
          <w:i/>
        </w:rPr>
        <w:t>s</w:t>
      </w:r>
      <w:r w:rsidR="000103AF" w:rsidRPr="000103AF">
        <w:rPr>
          <w:i/>
        </w:rPr>
        <w:t xml:space="preserve"> at </w:t>
      </w:r>
      <w:r w:rsidR="000103AF" w:rsidRPr="000103AF">
        <w:rPr>
          <w:b/>
          <w:i/>
        </w:rPr>
        <w:t>R</w:t>
      </w:r>
      <w:r w:rsidR="000103AF" w:rsidRPr="000103AF">
        <w:rPr>
          <w:i/>
        </w:rPr>
        <w:t>eynolds</w:t>
      </w:r>
      <w:r w:rsidR="000103AF">
        <w:t xml:space="preserve">) </w:t>
      </w:r>
      <w:r w:rsidR="00A00AEF">
        <w:t>a</w:t>
      </w:r>
      <w:r w:rsidR="000103AF">
        <w:t xml:space="preserve"> unique</w:t>
      </w:r>
      <w:r>
        <w:t xml:space="preserve"> opportunity </w:t>
      </w:r>
      <w:r w:rsidR="005911F7">
        <w:t xml:space="preserve">to be part of the </w:t>
      </w:r>
      <w:r w:rsidR="00A00AEF">
        <w:t xml:space="preserve">Reynolds </w:t>
      </w:r>
      <w:r w:rsidR="005911F7">
        <w:t>I.T.</w:t>
      </w:r>
      <w:r>
        <w:t xml:space="preserve"> team. </w:t>
      </w:r>
    </w:p>
    <w:p w14:paraId="0A3AB3D8" w14:textId="0AE48B18" w:rsidR="00191D09" w:rsidRDefault="00026652">
      <w:r>
        <w:t>We are assembling a team of student technologist</w:t>
      </w:r>
      <w:r w:rsidR="00B7766A">
        <w:t>s</w:t>
      </w:r>
      <w:r>
        <w:t xml:space="preserve"> that will aid and support fellow students and staff </w:t>
      </w:r>
      <w:r w:rsidR="00A00AEF">
        <w:t xml:space="preserve">with their technology needs in the school </w:t>
      </w:r>
      <w:r>
        <w:t xml:space="preserve">during </w:t>
      </w:r>
      <w:r w:rsidR="000103AF">
        <w:t>school</w:t>
      </w:r>
      <w:r>
        <w:t xml:space="preserve"> hours. </w:t>
      </w:r>
    </w:p>
    <w:p w14:paraId="091215CD" w14:textId="1865B29B" w:rsidR="00191D09" w:rsidRDefault="00026652" w:rsidP="00026652">
      <w:r>
        <w:t xml:space="preserve">We are looking for motivated students in any grade that are interested in receiving training and school credit </w:t>
      </w:r>
      <w:r w:rsidR="005911F7">
        <w:t>while being</w:t>
      </w:r>
      <w:r>
        <w:t xml:space="preserve"> part of this exciting new team.</w:t>
      </w:r>
    </w:p>
    <w:p w14:paraId="2401F025" w14:textId="34D509D1" w:rsidR="009D6BD2" w:rsidRDefault="009D6BD2" w:rsidP="00026652">
      <w:r>
        <w:t xml:space="preserve">Do you know any student that fits the description above? </w:t>
      </w:r>
      <w:r w:rsidR="00026652">
        <w:t>Excellent!</w:t>
      </w:r>
      <w:r w:rsidR="005911F7">
        <w:t xml:space="preserve"> </w:t>
      </w:r>
      <w:r>
        <w:t xml:space="preserve">Please share an application with the student or have them request one via e-mail to </w:t>
      </w:r>
      <w:hyperlink r:id="rId8" w:history="1">
        <w:r w:rsidR="004A38E5" w:rsidRPr="006F1482">
          <w:rPr>
            <w:rStyle w:val="Hyperlink"/>
          </w:rPr>
          <w:t>Star@rsd7.net</w:t>
        </w:r>
      </w:hyperlink>
    </w:p>
    <w:p w14:paraId="03F59FD1" w14:textId="599D3528" w:rsidR="00581C91" w:rsidRDefault="00581C91" w:rsidP="00026652">
      <w:r>
        <w:t>Requirements</w:t>
      </w:r>
    </w:p>
    <w:p w14:paraId="0100B4C6" w14:textId="3C889E0A" w:rsidR="000103AF" w:rsidRDefault="000103AF" w:rsidP="00581C91">
      <w:pPr>
        <w:pStyle w:val="ListParagraph"/>
        <w:numPr>
          <w:ilvl w:val="0"/>
          <w:numId w:val="1"/>
        </w:numPr>
      </w:pPr>
      <w:r>
        <w:t xml:space="preserve">Be </w:t>
      </w:r>
      <w:r w:rsidR="00A00AEF">
        <w:t xml:space="preserve">a student </w:t>
      </w:r>
      <w:r w:rsidR="00124E54">
        <w:t>currently enrolled at</w:t>
      </w:r>
      <w:r w:rsidR="006D5014">
        <w:t xml:space="preserve"> R</w:t>
      </w:r>
      <w:r w:rsidR="006A1CCD">
        <w:t>eynolds</w:t>
      </w:r>
    </w:p>
    <w:p w14:paraId="1323CAFA" w14:textId="634A5556" w:rsidR="00581C91" w:rsidRDefault="00581C91" w:rsidP="00581C91">
      <w:pPr>
        <w:pStyle w:val="ListParagraph"/>
        <w:numPr>
          <w:ilvl w:val="0"/>
          <w:numId w:val="1"/>
        </w:numPr>
      </w:pPr>
      <w:r>
        <w:t>Two references</w:t>
      </w:r>
      <w:r w:rsidR="000103AF">
        <w:t xml:space="preserve"> (must be </w:t>
      </w:r>
      <w:r w:rsidR="006A1CCD">
        <w:t>teachers at Reynolds</w:t>
      </w:r>
      <w:r w:rsidR="000103AF">
        <w:t>)</w:t>
      </w:r>
      <w:r>
        <w:t xml:space="preserve"> </w:t>
      </w:r>
    </w:p>
    <w:p w14:paraId="5F2E9164" w14:textId="60583589" w:rsidR="00581C91" w:rsidRDefault="00581C91" w:rsidP="00581C91">
      <w:pPr>
        <w:pStyle w:val="ListParagraph"/>
        <w:numPr>
          <w:ilvl w:val="0"/>
          <w:numId w:val="1"/>
        </w:numPr>
      </w:pPr>
      <w:r>
        <w:t xml:space="preserve">Cover letter (one page) </w:t>
      </w:r>
      <w:r w:rsidR="006D5014">
        <w:t xml:space="preserve">telling us </w:t>
      </w:r>
      <w:r>
        <w:t>why you want to be part of our team</w:t>
      </w:r>
    </w:p>
    <w:p w14:paraId="188C93FE" w14:textId="77777777" w:rsidR="00581C91" w:rsidRDefault="00581C91" w:rsidP="00581C91">
      <w:pPr>
        <w:pStyle w:val="ListParagraph"/>
        <w:numPr>
          <w:ilvl w:val="0"/>
          <w:numId w:val="1"/>
        </w:numPr>
      </w:pPr>
      <w:r>
        <w:t>Resume</w:t>
      </w:r>
    </w:p>
    <w:p w14:paraId="64162D38" w14:textId="77777777" w:rsidR="00581C91" w:rsidRDefault="00581C91" w:rsidP="00581C91">
      <w:pPr>
        <w:pStyle w:val="ListParagraph"/>
        <w:numPr>
          <w:ilvl w:val="0"/>
          <w:numId w:val="1"/>
        </w:numPr>
      </w:pPr>
      <w:r>
        <w:t>Application</w:t>
      </w:r>
      <w:r w:rsidR="000103AF">
        <w:t xml:space="preserve"> form</w:t>
      </w:r>
      <w:r w:rsidR="006D5014">
        <w:t xml:space="preserve"> (save</w:t>
      </w:r>
      <w:r>
        <w:t xml:space="preserve"> </w:t>
      </w:r>
      <w:r w:rsidR="006D5014">
        <w:t xml:space="preserve">file </w:t>
      </w:r>
      <w:r>
        <w:t>as FirstNameLastNameID#)</w:t>
      </w:r>
    </w:p>
    <w:p w14:paraId="251F8405" w14:textId="77777777" w:rsidR="00191D09" w:rsidRDefault="005D0E6D">
      <w:pPr>
        <w:rPr>
          <w:rStyle w:val="SubtleEmphasis"/>
        </w:rPr>
      </w:pPr>
      <w:r>
        <w:rPr>
          <w:b/>
          <w:bCs/>
          <w:i/>
          <w:iCs/>
          <w:noProof/>
          <w:color w:val="404040" w:themeColor="text1" w:themeTint="BF"/>
          <w:lang w:eastAsia="en-US"/>
        </w:rPr>
        <w:drawing>
          <wp:anchor distT="0" distB="0" distL="114300" distR="114300" simplePos="0" relativeHeight="251659264" behindDoc="0" locked="1" layoutInCell="1" allowOverlap="1" wp14:anchorId="4518680B" wp14:editId="545C38A0">
            <wp:simplePos x="0" y="0"/>
            <wp:positionH relativeFrom="page">
              <wp:posOffset>5859780</wp:posOffset>
            </wp:positionH>
            <wp:positionV relativeFrom="page">
              <wp:posOffset>7038975</wp:posOffset>
            </wp:positionV>
            <wp:extent cx="1387475" cy="447675"/>
            <wp:effectExtent l="0" t="0" r="317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placehol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ubtleEmphasis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70F528AA" wp14:editId="0825FA19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78040" cy="9125712"/>
                <wp:effectExtent l="0" t="0" r="22860" b="18415"/>
                <wp:wrapNone/>
                <wp:docPr id="1" name="Group 1" descr="Background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9125712"/>
                          <a:chOff x="475" y="720"/>
                          <a:chExt cx="11304" cy="14371"/>
                        </a:xfrm>
                      </wpg:grpSpPr>
                      <wps:wsp>
                        <wps:cNvPr id="2" name="Rectangle 3" descr="Colored background"/>
                        <wps:cNvSpPr>
                          <a:spLocks noChangeArrowheads="1"/>
                        </wps:cNvSpPr>
                        <wps:spPr bwMode="auto">
                          <a:xfrm>
                            <a:off x="1627" y="720"/>
                            <a:ext cx="8107" cy="1170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 descr="Inner border"/>
                        <wps:cNvSpPr>
                          <a:spLocks noChangeArrowheads="1"/>
                        </wps:cNvSpPr>
                        <wps:spPr bwMode="auto">
                          <a:xfrm>
                            <a:off x="900" y="1440"/>
                            <a:ext cx="8095" cy="13507"/>
                          </a:xfrm>
                          <a:prstGeom prst="rect">
                            <a:avLst/>
                          </a:prstGeom>
                          <a:noFill/>
                          <a:ln w="19050" cap="rnd" algn="ctr">
                            <a:solidFill>
                              <a:schemeClr val="accent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5" y="12226"/>
                            <a:ext cx="11304" cy="25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F70B6" w14:textId="77777777" w:rsidR="00191D09" w:rsidRDefault="00646F0E">
                              <w:pPr>
                                <w:pStyle w:val="CompanyName"/>
                              </w:pPr>
                              <w:r>
                                <w:rPr>
                                  <w:rStyle w:val="CompanyNameChar"/>
                                </w:rPr>
                                <w:t>RSD7 IT Department</w:t>
                              </w:r>
                            </w:p>
                            <w:p w14:paraId="7093D4D3" w14:textId="1AF4FEC0" w:rsidR="00191D09" w:rsidRDefault="000D7B10">
                              <w:pPr>
                                <w:pStyle w:val="ContactInfo"/>
                              </w:pPr>
                              <w:r>
                                <w:t>1218 NE</w:t>
                              </w:r>
                              <w:r w:rsidR="00646F0E">
                                <w:t xml:space="preserve"> 201</w:t>
                              </w:r>
                              <w:r w:rsidR="00646F0E" w:rsidRPr="00646F0E">
                                <w:rPr>
                                  <w:vertAlign w:val="superscript"/>
                                </w:rPr>
                                <w:t>st</w:t>
                              </w:r>
                              <w:r w:rsidR="00646F0E">
                                <w:t xml:space="preserve"> Ave</w:t>
                              </w:r>
                            </w:p>
                            <w:p w14:paraId="72589344" w14:textId="77777777" w:rsidR="00191D09" w:rsidRDefault="00646F0E">
                              <w:pPr>
                                <w:pStyle w:val="ContactInfo"/>
                              </w:pPr>
                              <w:r>
                                <w:t>Fairview, OR 97024</w:t>
                              </w:r>
                            </w:p>
                            <w:p w14:paraId="4B169834" w14:textId="77777777" w:rsidR="00191D09" w:rsidRDefault="005D0E6D">
                              <w:pPr>
                                <w:pStyle w:val="ContactInfo"/>
                              </w:pPr>
                              <w:r>
                                <w:t xml:space="preserve">Phone </w:t>
                              </w:r>
                              <w:r w:rsidR="00646F0E">
                                <w:t>503-661-7200</w:t>
                              </w:r>
                            </w:p>
                            <w:p w14:paraId="3CD9F083" w14:textId="77777777" w:rsidR="00191D09" w:rsidRDefault="00646F0E" w:rsidP="00646F0E">
                              <w:pPr>
                                <w:pStyle w:val="ContactInfo"/>
                              </w:pPr>
                              <w:r w:rsidRPr="00646F0E">
                                <w:rPr>
                                  <w:rStyle w:val="ContactInfoChar"/>
                                </w:rPr>
                                <w:t>http://www.reynolds.k12.or.us/district/technology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6" y="14760"/>
                            <a:ext cx="11302" cy="33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528AA" id="Group 1" o:spid="_x0000_s1026" alt="Background graphic" style="position:absolute;margin-left:0;margin-top:0;width:565.2pt;height:718.55pt;z-index:-251658240;mso-position-horizontal:center;mso-position-horizontal-relative:page;mso-position-vertical:center;mso-position-vertical-relative:page" coordorigin="475,720" coordsize="11304,1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g3vAQAACURAAAOAAAAZHJzL2Uyb0RvYy54bWzsWNtu4zYQfS/QfyD0rlhXyzLiLOJbsMC2&#10;XTQt+kxLtCSsRKokEzst+u+dISXFcoO9JRugRR1AEEVxyDlz5swol2+OTU3umVSV4AvHv/Acwngm&#10;8ooXC+fXX7buzCFKU57TWnC2cB6Yct5cff/d5aGds0CUos6ZJGCEq/mhXTil1u18MlFZyRqqLkTL&#10;OEzuhWyohqEsJrmkB7De1JPA86aTg5B5K0XGlIKnazvpXBn7+z3L9E/7vWKa1AsHzqbNVZrrDq+T&#10;q0s6LyRtyyrrjkG/4hQNrThsOphaU03Jnaz+YaqpMimU2OuLTDQTsd9XGTM+gDe+d+bNjRR3rfGl&#10;mB+KdoAJoD3D6avNZj/ev5ekyiF2DuG0gRCZXQkMc6YygGpJsw8FnITnpAMKUTu0xRwW38j2tn0v&#10;retw+05kHxRMT87ncVzYl8nu8IPIYSd6p4VB7biXDZoAPMjRBOdhCA47apLBw8RPZl4EMcxgLvWD&#10;OPEDG76shBjjuiiJHQKzSdAFNis33WrfD73IrvWjMPFx5YTO7cbmsN3h0DOgonpEWz0P7duStswE&#10;USFgHdpBj/bPQFHKi5qRcEB8JWohWU52A/IWcWOgh1tZrAkXqxIMsGspxaFkNIfzWvfQEdjRLsCB&#10;gkh9Enx/GiRjFPsIzHwPZhB+30/g9hRCOm+l0jdMNARvFo4Ev0xs6f07pe2r/SsYaiXqKt9WdW0G&#10;mO5sVUtyTyFRd4WJLMRn9FbNyQH2DhIPWEDrAgQn09JswgWagl3ovKk0KEpdNQtn5uHPkgSR2fDc&#10;vKJpVdt72KLmuIoZrbAnhdFRd4fuYbO02In8ASCUwuoI6B7clEL+4ZADaMjCUb/fUckcUr/lEIbU&#10;j5Cw2gyiGGlJ5OnM7nSG8gxMLRwNzpnblbZCddfKqihhJ7/z9RryZl8ZUPF89lQm5wxzX4nCwFcr&#10;GI8UhgzrROMt5xCFHYgzk69I3hSpgQRF4E2sB/J6KYiDIW8YP5e8J3TrSJl6MeycIQckz8/pOaKx&#10;qW2PZKdZxrh+kvCYL2uqSpsV6kGthbZevRzJDflBJE2x+jP10s1sM4vcKJhu3Mhbr93r7Spyp1s/&#10;idfherVa+38hC/1oXlZ5zjjmXV84/ejzpLIr4bbkDaVzDJIsdoMebM0PPR9LwmR8DDMN8R67dL2F&#10;cEfhzE2SOHSjcOO5y9l25V6v/Ok02SxXy82ZSxujBeplvBqEBU8l7kCbbsv8QPIKRTKM0wALbQWJ&#10;jrKGanWibCg0v1W6NCUECyLaUKfIzDz865AZrFsgekXD0RCuzrdHqABRq3bw6H+xgxby6XoNynYu&#10;djHCjpANNRaC842Kct/Z+EEQTK0E9MJ20tkEcRh1XOg7qr7kvkBVtkLVd06jbLU1dFDFj1bVcXZC&#10;Ixd5yyB1t9NZ4kbbKHbTxJu5np8u06kXpdF6OxacdxVnz09N7CTSOICSMG4kRm6NUs1kZ59qo9e+&#10;UIyHXERPPicR9XF37Kj2Kg0INlX/jhYEwneelSY7Xi0rp123kUzP2g3MSujxsd8Iwz5nvllSPtk9&#10;2M7k0yQf994faUe+kOf/yc7afCrCt7jJ2+5zGD/2T8emkj7+d+PqbwAAAP//AwBQSwMEFAAGAAgA&#10;AAAhAKC83wfeAAAABwEAAA8AAABkcnMvZG93bnJldi54bWxMj09Lw0AQxe+C32EZwZvdrKl/iNmU&#10;UtRTEdoK4m2anSah2dmQ3Sbpt3frRS/DG97w3m/yxWRbMVDvG8ca1CwBQVw603Cl4XP3dvcMwgdk&#10;g61j0nAmD4vi+irHzLiRNzRsQyViCPsMNdQhdJmUvqzJop+5jjh6B9dbDHHtK2l6HGO4beV9kjxK&#10;iw3Hhho7WtVUHrcnq+F9xHGZqtdhfTyszt+7h4+vtSKtb2+m5QuIQFP4O4YLfkSHIjLt3YmNF62G&#10;+Ej4nRdPpckcxD6qefqkQBa5/M9f/AAAAP//AwBQSwECLQAUAAYACAAAACEAtoM4kv4AAADhAQAA&#10;EwAAAAAAAAAAAAAAAAAAAAAAW0NvbnRlbnRfVHlwZXNdLnhtbFBLAQItABQABgAIAAAAIQA4/SH/&#10;1gAAAJQBAAALAAAAAAAAAAAAAAAAAC8BAABfcmVscy8ucmVsc1BLAQItABQABgAIAAAAIQAc0tg3&#10;vAQAACURAAAOAAAAAAAAAAAAAAAAAC4CAABkcnMvZTJvRG9jLnhtbFBLAQItABQABgAIAAAAIQCg&#10;vN8H3gAAAAcBAAAPAAAAAAAAAAAAAAAAABYHAABkcnMvZG93bnJldi54bWxQSwUGAAAAAAQABADz&#10;AAAAIQgAAAAA&#10;">
                <v:rect id="Rectangle 3" o:spid="_x0000_s1027" alt="Colored background" style="position:absolute;left:1627;top:720;width:8107;height:1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G0wQAAANoAAAAPAAAAZHJzL2Rvd25yZXYueG1sRI9Bi8Iw&#10;FITvC/6H8ARva2oPItUoVdnF27IqBW+P5tkUm5eSRO3++83CgsdhZr5hVpvBduJBPrSOFcymGQji&#10;2umWGwXn08f7AkSIyBo7x6TghwJs1qO3FRbaPfmbHsfYiAThUKACE2NfSBlqQxbD1PXEybs6bzEm&#10;6RupPT4T3HYyz7K5tNhyWjDY085QfTverQK/re6hvHyW2ldfC23mucR9pdRkPJRLEJGG+Ar/tw9a&#10;QQ5/V9INkOtfAAAA//8DAFBLAQItABQABgAIAAAAIQDb4fbL7gAAAIUBAAATAAAAAAAAAAAAAAAA&#10;AAAAAABbQ29udGVudF9UeXBlc10ueG1sUEsBAi0AFAAGAAgAAAAhAFr0LFu/AAAAFQEAAAsAAAAA&#10;AAAAAAAAAAAAHwEAAF9yZWxzLy5yZWxzUEsBAi0AFAAGAAgAAAAhAAJ2UbTBAAAA2gAAAA8AAAAA&#10;AAAAAAAAAAAABwIAAGRycy9kb3ducmV2LnhtbFBLBQYAAAAAAwADALcAAAD1AgAAAAA=&#10;" fillcolor="#e7e6e6 [3214]" stroked="f" strokeweight="1pt"/>
                <v:rect id="Rectangle 4" o:spid="_x0000_s1028" alt="Inner border" style="position:absolute;left:900;top:1440;width:8095;height:1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GgwwAAANoAAAAPAAAAZHJzL2Rvd25yZXYueG1sRI9Ba8JA&#10;FITvBf/D8oReim6MIBJdRVos5lKoEc+P3WcSzL4N2Y2J/75bKPQ4zMw3zHY/2kY8qPO1YwWLeQKC&#10;WDtTc6ngUhxnaxA+IBtsHJOCJ3nY7yYvW8yMG/ibHudQighhn6GCKoQ2k9Lriiz6uWuJo3dzncUQ&#10;ZVdK0+EQ4baRaZKspMWa40KFLb1XpO/n3iro34Y+T/Hz2q/yIl3ml0J/6Q+lXqfjYQMi0Bj+w3/t&#10;k1GwhN8r8QbI3Q8AAAD//wMAUEsBAi0AFAAGAAgAAAAhANvh9svuAAAAhQEAABMAAAAAAAAAAAAA&#10;AAAAAAAAAFtDb250ZW50X1R5cGVzXS54bWxQSwECLQAUAAYACAAAACEAWvQsW78AAAAVAQAACwAA&#10;AAAAAAAAAAAAAAAfAQAAX3JlbHMvLnJlbHNQSwECLQAUAAYACAAAACEAfQ2xoMMAAADaAAAADwAA&#10;AAAAAAAAAAAAAAAHAgAAZHJzL2Rvd25yZXYueG1sUEsFBgAAAAADAAMAtwAAAPcCAAAAAA==&#10;" filled="f" strokecolor="#ed7d31 [3205]" strokeweight="1.5pt">
                  <v:stroke dashstyle="1 1" endcap="round"/>
                </v:rect>
                <v:rect id="Rectangle 5" o:spid="_x0000_s1029" style="position:absolute;left:475;top:12226;width:11304;height:2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5b9bd5 [3204]" stroked="f">
                  <v:textbox>
                    <w:txbxContent>
                      <w:p w14:paraId="66FF70B6" w14:textId="77777777" w:rsidR="00191D09" w:rsidRDefault="00646F0E">
                        <w:pPr>
                          <w:pStyle w:val="CompanyName"/>
                        </w:pPr>
                        <w:r>
                          <w:rPr>
                            <w:rStyle w:val="CompanyNameChar"/>
                          </w:rPr>
                          <w:t>RSD7 IT Department</w:t>
                        </w:r>
                      </w:p>
                      <w:p w14:paraId="7093D4D3" w14:textId="1AF4FEC0" w:rsidR="00191D09" w:rsidRDefault="000D7B10">
                        <w:pPr>
                          <w:pStyle w:val="ContactInfo"/>
                        </w:pPr>
                        <w:r>
                          <w:t>1218 NE</w:t>
                        </w:r>
                        <w:r w:rsidR="00646F0E">
                          <w:t xml:space="preserve"> 201</w:t>
                        </w:r>
                        <w:r w:rsidR="00646F0E" w:rsidRPr="00646F0E">
                          <w:rPr>
                            <w:vertAlign w:val="superscript"/>
                          </w:rPr>
                          <w:t>st</w:t>
                        </w:r>
                        <w:r w:rsidR="00646F0E">
                          <w:t xml:space="preserve"> Ave</w:t>
                        </w:r>
                      </w:p>
                      <w:p w14:paraId="72589344" w14:textId="77777777" w:rsidR="00191D09" w:rsidRDefault="00646F0E">
                        <w:pPr>
                          <w:pStyle w:val="ContactInfo"/>
                        </w:pPr>
                        <w:r>
                          <w:t>Fairview, OR 97024</w:t>
                        </w:r>
                      </w:p>
                      <w:p w14:paraId="4B169834" w14:textId="77777777" w:rsidR="00191D09" w:rsidRDefault="005D0E6D">
                        <w:pPr>
                          <w:pStyle w:val="ContactInfo"/>
                        </w:pPr>
                        <w:r>
                          <w:t xml:space="preserve">Phone </w:t>
                        </w:r>
                        <w:r w:rsidR="00646F0E">
                          <w:t>503-661-7200</w:t>
                        </w:r>
                      </w:p>
                      <w:p w14:paraId="3CD9F083" w14:textId="77777777" w:rsidR="00191D09" w:rsidRDefault="00646F0E" w:rsidP="00646F0E">
                        <w:pPr>
                          <w:pStyle w:val="ContactInfo"/>
                        </w:pPr>
                        <w:r w:rsidRPr="00646F0E">
                          <w:rPr>
                            <w:rStyle w:val="ContactInfoChar"/>
                          </w:rPr>
                          <w:t>http://www.reynolds.k12.or.us/district/technology</w:t>
                        </w:r>
                      </w:p>
                    </w:txbxContent>
                  </v:textbox>
                </v:rect>
                <v:rect id="Rectangle 6" o:spid="_x0000_s1030" style="position:absolute;left:476;top:14760;width:11302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HOXwQAAANoAAAAPAAAAZHJzL2Rvd25yZXYueG1sRI/NasMw&#10;EITvhbyD2EJujZyGhOJGCcaQtuSWH3perLVlYq2MpNru21eFQI7DzHzDbPeT7cRAPrSOFSwXGQji&#10;yumWGwXXy+HlDUSIyBo7x6TglwLsd7OnLebajXyi4RwbkSAcclRgYuxzKUNlyGJYuJ44ebXzFmOS&#10;vpHa45jgtpOvWbaRFltOCwZ7Kg1Vt/OPVXA0n+Xqw3+Xhbu1l7po5LAca6Xmz1PxDiLSFB/he/tL&#10;K1jD/5V0A+TuDwAA//8DAFBLAQItABQABgAIAAAAIQDb4fbL7gAAAIUBAAATAAAAAAAAAAAAAAAA&#10;AAAAAABbQ29udGVudF9UeXBlc10ueG1sUEsBAi0AFAAGAAgAAAAhAFr0LFu/AAAAFQEAAAsAAAAA&#10;AAAAAAAAAAAAHwEAAF9yZWxzLy5yZWxzUEsBAi0AFAAGAAgAAAAhADfAc5fBAAAA2gAAAA8AAAAA&#10;AAAAAAAAAAAABwIAAGRycy9kb3ducmV2LnhtbFBLBQYAAAAAAwADALcAAAD1AgAAAAA=&#10;" fillcolor="#ed7d31 [3205]" strokecolor="#ed7d31 [3205]"/>
                <w10:wrap anchorx="page" anchory="page"/>
                <w10:anchorlock/>
              </v:group>
            </w:pict>
          </mc:Fallback>
        </mc:AlternateContent>
      </w:r>
    </w:p>
    <w:sectPr w:rsidR="00191D09">
      <w:pgSz w:w="12240" w:h="15840"/>
      <w:pgMar w:top="2160" w:right="36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B55F" w14:textId="77777777" w:rsidR="006F676E" w:rsidRDefault="006F676E">
      <w:pPr>
        <w:spacing w:after="0" w:line="240" w:lineRule="auto"/>
      </w:pPr>
      <w:r>
        <w:separator/>
      </w:r>
    </w:p>
  </w:endnote>
  <w:endnote w:type="continuationSeparator" w:id="0">
    <w:p w14:paraId="47691EB5" w14:textId="77777777" w:rsidR="006F676E" w:rsidRDefault="006F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31335" w14:textId="77777777" w:rsidR="006F676E" w:rsidRDefault="006F676E">
      <w:pPr>
        <w:spacing w:after="0" w:line="240" w:lineRule="auto"/>
      </w:pPr>
      <w:r>
        <w:separator/>
      </w:r>
    </w:p>
  </w:footnote>
  <w:footnote w:type="continuationSeparator" w:id="0">
    <w:p w14:paraId="7ABBC079" w14:textId="77777777" w:rsidR="006F676E" w:rsidRDefault="006F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3B44"/>
    <w:multiLevelType w:val="hybridMultilevel"/>
    <w:tmpl w:val="8238F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0" w:nlCheck="1" w:checkStyle="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E"/>
    <w:rsid w:val="000103AF"/>
    <w:rsid w:val="00026652"/>
    <w:rsid w:val="000D7B10"/>
    <w:rsid w:val="00124E54"/>
    <w:rsid w:val="001614AD"/>
    <w:rsid w:val="00191D09"/>
    <w:rsid w:val="004A38E5"/>
    <w:rsid w:val="00581C91"/>
    <w:rsid w:val="00581ED4"/>
    <w:rsid w:val="005911F7"/>
    <w:rsid w:val="005D0E6D"/>
    <w:rsid w:val="00646F0E"/>
    <w:rsid w:val="00672C4F"/>
    <w:rsid w:val="006A1CCD"/>
    <w:rsid w:val="006D5014"/>
    <w:rsid w:val="006F676E"/>
    <w:rsid w:val="009D6BD2"/>
    <w:rsid w:val="00A00AEF"/>
    <w:rsid w:val="00B7766A"/>
    <w:rsid w:val="00D23AF0"/>
    <w:rsid w:val="00E811D3"/>
    <w:rsid w:val="00E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1C5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1"/>
    <w:qFormat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"/>
    <w:qFormat/>
    <w:rPr>
      <w:b/>
      <w:bCs/>
      <w:i/>
      <w:iCs/>
      <w:color w:val="404040" w:themeColor="text1" w:themeTint="BF"/>
    </w:rPr>
  </w:style>
  <w:style w:type="paragraph" w:customStyle="1" w:styleId="CompanyName">
    <w:name w:val="Company Name"/>
    <w:basedOn w:val="Normal"/>
    <w:next w:val="Normal"/>
    <w:link w:val="CompanyNameChar"/>
    <w:uiPriority w:val="1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"/>
    <w:rPr>
      <w:color w:val="FFFFFF" w:themeColor="background1"/>
    </w:rPr>
  </w:style>
  <w:style w:type="paragraph" w:styleId="ListParagraph">
    <w:name w:val="List Paragraph"/>
    <w:basedOn w:val="Normal"/>
    <w:uiPriority w:val="34"/>
    <w:unhideWhenUsed/>
    <w:qFormat/>
    <w:rsid w:val="00581C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@rsd7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ndon\AppData\Roaming\Microsoft\Templates\Generic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A49AD4-F88B-4F3C-90B2-61C4689FB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flyer.dotx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2015-12-09T00:00:00Z</dcterms:created>
  <dcterms:modified xsi:type="dcterms:W3CDTF">2016-12-14T18:21:00Z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TC039874539991</vt:lpwstr>
  </property>
</Properties>
</file>